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A10E1" w:rsidRPr="00A26411" w:rsidRDefault="00BA10E1" w:rsidP="00BA10E1">
      <w:pPr>
        <w:spacing w:line="480" w:lineRule="auto"/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55558" wp14:editId="7347DBBF">
                <wp:simplePos x="0" y="0"/>
                <wp:positionH relativeFrom="column">
                  <wp:posOffset>-556167</wp:posOffset>
                </wp:positionH>
                <wp:positionV relativeFrom="paragraph">
                  <wp:posOffset>375706</wp:posOffset>
                </wp:positionV>
                <wp:extent cx="6858000" cy="2818914"/>
                <wp:effectExtent l="0" t="0" r="19050" b="1968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18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0E1" w:rsidRPr="00BA10E1" w:rsidRDefault="00BA10E1" w:rsidP="00BA10E1">
                            <w:pPr>
                              <w:spacing w:after="0" w:line="480" w:lineRule="auto"/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BA10E1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lang w:val="sv-SE"/>
                              </w:rPr>
                              <w:t>Anmälan till psykoedukativa grupper</w:t>
                            </w:r>
                          </w:p>
                          <w:p w:rsidR="00BA10E1" w:rsidRPr="00BA10E1" w:rsidRDefault="00BA10E1" w:rsidP="00BA10E1">
                            <w:pPr>
                              <w:spacing w:after="0" w:line="480" w:lineRule="auto"/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</w:pPr>
                            <w:r w:rsidRPr="00BA10E1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Förnamn:</w:t>
                            </w:r>
                            <w:r w:rsidR="00D97C52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 xml:space="preserve"> </w:t>
                            </w:r>
                            <w:proofErr w:type="gramStart"/>
                            <w:r w:rsidR="00D97C52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…………...…………</w:t>
                            </w:r>
                            <w:proofErr w:type="gramEnd"/>
                            <w:r w:rsidRPr="00BA10E1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Efternamn:</w:t>
                            </w:r>
                            <w:r w:rsidR="00D97C52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 xml:space="preserve"> …………………………………</w:t>
                            </w:r>
                            <w:r w:rsidRPr="00BA10E1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Personnr:</w:t>
                            </w:r>
                            <w:r w:rsidR="00D97C52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 xml:space="preserve"> …………….</w:t>
                            </w:r>
                          </w:p>
                          <w:p w:rsidR="00BA10E1" w:rsidRDefault="00BA10E1" w:rsidP="00BA10E1">
                            <w:pPr>
                              <w:spacing w:after="0" w:line="480" w:lineRule="auto"/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</w:pPr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Boende och avdelning:</w:t>
                            </w:r>
                            <w:r w:rsidR="00D97C52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 xml:space="preserve"> </w:t>
                            </w:r>
                            <w:proofErr w:type="gramStart"/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………………………………………………………………………………..</w:t>
                            </w:r>
                            <w:proofErr w:type="gramEnd"/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</w:t>
                            </w:r>
                          </w:p>
                          <w:p w:rsidR="00D97C52" w:rsidRDefault="00BA10E1" w:rsidP="00BA10E1">
                            <w:pPr>
                              <w:spacing w:after="0" w:line="480" w:lineRule="auto"/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</w:pPr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Kontaktperson:</w:t>
                            </w:r>
                            <w:r w:rsidR="00D97C52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 xml:space="preserve"> </w:t>
                            </w:r>
                            <w:proofErr w:type="gramStart"/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……………………………………………………………………………………….</w:t>
                            </w:r>
                            <w:proofErr w:type="gramEnd"/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 xml:space="preserve">….. </w:t>
                            </w:r>
                          </w:p>
                          <w:p w:rsidR="00BA10E1" w:rsidRPr="003748B4" w:rsidRDefault="00BA10E1" w:rsidP="00BA10E1">
                            <w:pPr>
                              <w:spacing w:after="0" w:line="480" w:lineRule="auto"/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</w:pPr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Språk:</w:t>
                            </w:r>
                            <w:r w:rsidR="00D97C52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 xml:space="preserve"> </w:t>
                            </w:r>
                            <w:proofErr w:type="gramStart"/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…………………………………………</w:t>
                            </w:r>
                            <w:proofErr w:type="gramEnd"/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ab/>
                            </w:r>
                          </w:p>
                          <w:p w:rsidR="00D97C52" w:rsidRDefault="00BA10E1" w:rsidP="00BA10E1">
                            <w:pPr>
                              <w:tabs>
                                <w:tab w:val="left" w:pos="4500"/>
                              </w:tabs>
                              <w:spacing w:after="0" w:line="480" w:lineRule="auto"/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</w:pPr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 xml:space="preserve">Datum och plats för träffarna: </w:t>
                            </w:r>
                            <w:proofErr w:type="gramStart"/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………………………………</w:t>
                            </w:r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………</w:t>
                            </w:r>
                            <w:proofErr w:type="gramEnd"/>
                          </w:p>
                          <w:p w:rsidR="00BA10E1" w:rsidRPr="003748B4" w:rsidRDefault="00D97C52" w:rsidP="00BA10E1">
                            <w:pPr>
                              <w:tabs>
                                <w:tab w:val="left" w:pos="4500"/>
                              </w:tabs>
                              <w:spacing w:after="0" w:line="480" w:lineRule="auto"/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 xml:space="preserve">Eventuell matallergi: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…………………………………………………………………………………….</w:t>
                            </w:r>
                            <w:proofErr w:type="gramEnd"/>
                            <w:r w:rsidR="00BA10E1"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ab/>
                            </w:r>
                          </w:p>
                          <w:p w:rsidR="00BA10E1" w:rsidRPr="00A26411" w:rsidRDefault="00BA10E1" w:rsidP="00BA10E1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00"/>
                              </w:tabs>
                              <w:spacing w:line="480" w:lineRule="auto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A26411">
                              <w:rPr>
                                <w:rFonts w:ascii="Gill Sans MT" w:hAnsi="Gill Sans MT"/>
                                <w:sz w:val="24"/>
                                <w:szCs w:val="24"/>
                                <w:lang w:val="sv-SE"/>
                              </w:rPr>
                              <w:t>Ungdomen</w:t>
                            </w:r>
                            <w:r w:rsidRPr="00A26411">
                              <w:rPr>
                                <w:rFonts w:ascii="Gill Sans MT" w:hAnsi="Gill Sans MT"/>
                                <w:lang w:val="sv-SE"/>
                              </w:rPr>
                              <w:t>/barnet</w:t>
                            </w:r>
                            <w:r w:rsidRPr="00A26411">
                              <w:rPr>
                                <w:rFonts w:ascii="Gill Sans MT" w:hAnsi="Gill Sans MT"/>
                                <w:sz w:val="24"/>
                                <w:szCs w:val="24"/>
                                <w:lang w:val="sv-SE"/>
                              </w:rPr>
                              <w:t xml:space="preserve"> har informerats om gruppens syfte och omfattning.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5555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43.8pt;margin-top:29.6pt;width:540pt;height:2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">
                <v:textbox>
                  <w:txbxContent>
                    <w:p w:rsidR="00BA10E1" w:rsidRPr="00BA10E1" w:rsidRDefault="00BA10E1" w:rsidP="00BA10E1">
                      <w:pPr>
                        <w:spacing w:after="0" w:line="480" w:lineRule="auto"/>
                        <w:rPr>
                          <w:rFonts w:ascii="Gill Sans MT" w:hAnsi="Gill Sans MT"/>
                          <w:b/>
                          <w:sz w:val="28"/>
                          <w:szCs w:val="28"/>
                          <w:lang w:val="sv-SE"/>
                        </w:rPr>
                      </w:pPr>
                      <w:r w:rsidRPr="00BA10E1">
                        <w:rPr>
                          <w:rFonts w:ascii="Gill Sans MT" w:hAnsi="Gill Sans MT"/>
                          <w:b/>
                          <w:sz w:val="28"/>
                          <w:szCs w:val="28"/>
                          <w:lang w:val="sv-SE"/>
                        </w:rPr>
                        <w:t>Anmälan till psykoedukativa grupper</w:t>
                      </w:r>
                    </w:p>
                    <w:p w:rsidR="00BA10E1" w:rsidRPr="00BA10E1" w:rsidRDefault="00BA10E1" w:rsidP="00BA10E1">
                      <w:pPr>
                        <w:spacing w:after="0" w:line="480" w:lineRule="auto"/>
                        <w:rPr>
                          <w:rFonts w:ascii="Gill Sans MT" w:hAnsi="Gill Sans MT"/>
                          <w:b/>
                          <w:lang w:val="sv-SE"/>
                        </w:rPr>
                      </w:pPr>
                      <w:r w:rsidRPr="00BA10E1">
                        <w:rPr>
                          <w:rFonts w:ascii="Gill Sans MT" w:hAnsi="Gill Sans MT"/>
                          <w:b/>
                          <w:lang w:val="sv-SE"/>
                        </w:rPr>
                        <w:t>Förnamn:</w:t>
                      </w:r>
                      <w:r w:rsidR="00D97C52">
                        <w:rPr>
                          <w:rFonts w:ascii="Gill Sans MT" w:hAnsi="Gill Sans MT"/>
                          <w:b/>
                          <w:lang w:val="sv-SE"/>
                        </w:rPr>
                        <w:t xml:space="preserve"> </w:t>
                      </w:r>
                      <w:proofErr w:type="gramStart"/>
                      <w:r w:rsidR="00D97C52">
                        <w:rPr>
                          <w:rFonts w:ascii="Gill Sans MT" w:hAnsi="Gill Sans MT"/>
                          <w:b/>
                          <w:lang w:val="sv-SE"/>
                        </w:rPr>
                        <w:t>…………...…………</w:t>
                      </w:r>
                      <w:proofErr w:type="gramEnd"/>
                      <w:r w:rsidRPr="00BA10E1">
                        <w:rPr>
                          <w:rFonts w:ascii="Gill Sans MT" w:hAnsi="Gill Sans MT"/>
                          <w:b/>
                          <w:lang w:val="sv-SE"/>
                        </w:rPr>
                        <w:t>Efternamn:</w:t>
                      </w:r>
                      <w:r w:rsidR="00D97C52">
                        <w:rPr>
                          <w:rFonts w:ascii="Gill Sans MT" w:hAnsi="Gill Sans MT"/>
                          <w:b/>
                          <w:lang w:val="sv-SE"/>
                        </w:rPr>
                        <w:t xml:space="preserve"> …………………………………</w:t>
                      </w:r>
                      <w:r w:rsidRPr="00BA10E1">
                        <w:rPr>
                          <w:rFonts w:ascii="Gill Sans MT" w:hAnsi="Gill Sans MT"/>
                          <w:b/>
                          <w:lang w:val="sv-SE"/>
                        </w:rPr>
                        <w:t>Personnr:</w:t>
                      </w:r>
                      <w:r w:rsidR="00D97C52">
                        <w:rPr>
                          <w:rFonts w:ascii="Gill Sans MT" w:hAnsi="Gill Sans MT"/>
                          <w:b/>
                          <w:lang w:val="sv-SE"/>
                        </w:rPr>
                        <w:t xml:space="preserve"> …………….</w:t>
                      </w:r>
                    </w:p>
                    <w:p w:rsidR="00BA10E1" w:rsidRDefault="00BA10E1" w:rsidP="00BA10E1">
                      <w:pPr>
                        <w:spacing w:after="0" w:line="480" w:lineRule="auto"/>
                        <w:rPr>
                          <w:rFonts w:ascii="Gill Sans MT" w:hAnsi="Gill Sans MT"/>
                          <w:b/>
                          <w:lang w:val="sv-SE"/>
                        </w:rPr>
                      </w:pPr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>Boende och avdelning:</w:t>
                      </w:r>
                      <w:r w:rsidR="00D97C52">
                        <w:rPr>
                          <w:rFonts w:ascii="Gill Sans MT" w:hAnsi="Gill Sans MT"/>
                          <w:b/>
                          <w:lang w:val="sv-SE"/>
                        </w:rPr>
                        <w:t xml:space="preserve"> </w:t>
                      </w:r>
                      <w:proofErr w:type="gramStart"/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>………………………………………………………………………………..</w:t>
                      </w:r>
                      <w:proofErr w:type="gramEnd"/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>…</w:t>
                      </w:r>
                    </w:p>
                    <w:p w:rsidR="00D97C52" w:rsidRDefault="00BA10E1" w:rsidP="00BA10E1">
                      <w:pPr>
                        <w:spacing w:after="0" w:line="480" w:lineRule="auto"/>
                        <w:rPr>
                          <w:rFonts w:ascii="Gill Sans MT" w:hAnsi="Gill Sans MT"/>
                          <w:b/>
                          <w:lang w:val="sv-SE"/>
                        </w:rPr>
                      </w:pPr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>Kontaktperson:</w:t>
                      </w:r>
                      <w:r w:rsidR="00D97C52">
                        <w:rPr>
                          <w:rFonts w:ascii="Gill Sans MT" w:hAnsi="Gill Sans MT"/>
                          <w:b/>
                          <w:lang w:val="sv-SE"/>
                        </w:rPr>
                        <w:t xml:space="preserve"> </w:t>
                      </w:r>
                      <w:proofErr w:type="gramStart"/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>……………………………………………………………………………………….</w:t>
                      </w:r>
                      <w:proofErr w:type="gramEnd"/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 xml:space="preserve">….. </w:t>
                      </w:r>
                    </w:p>
                    <w:p w:rsidR="00BA10E1" w:rsidRPr="003748B4" w:rsidRDefault="00BA10E1" w:rsidP="00BA10E1">
                      <w:pPr>
                        <w:spacing w:after="0" w:line="480" w:lineRule="auto"/>
                        <w:rPr>
                          <w:rFonts w:ascii="Gill Sans MT" w:hAnsi="Gill Sans MT"/>
                          <w:b/>
                          <w:lang w:val="sv-SE"/>
                        </w:rPr>
                      </w:pPr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>Språk:</w:t>
                      </w:r>
                      <w:r w:rsidR="00D97C52">
                        <w:rPr>
                          <w:rFonts w:ascii="Gill Sans MT" w:hAnsi="Gill Sans MT"/>
                          <w:b/>
                          <w:lang w:val="sv-SE"/>
                        </w:rPr>
                        <w:t xml:space="preserve"> </w:t>
                      </w:r>
                      <w:proofErr w:type="gramStart"/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>…………………………………………</w:t>
                      </w:r>
                      <w:proofErr w:type="gramEnd"/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ab/>
                      </w:r>
                    </w:p>
                    <w:p w:rsidR="00D97C52" w:rsidRDefault="00BA10E1" w:rsidP="00BA10E1">
                      <w:pPr>
                        <w:tabs>
                          <w:tab w:val="left" w:pos="4500"/>
                        </w:tabs>
                        <w:spacing w:after="0" w:line="480" w:lineRule="auto"/>
                        <w:rPr>
                          <w:rFonts w:ascii="Gill Sans MT" w:hAnsi="Gill Sans MT"/>
                          <w:b/>
                          <w:lang w:val="sv-SE"/>
                        </w:rPr>
                      </w:pPr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 xml:space="preserve">Datum och plats för träffarna: </w:t>
                      </w:r>
                      <w:proofErr w:type="gramStart"/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>…………………………………</w:t>
                      </w:r>
                      <w:r>
                        <w:rPr>
                          <w:rFonts w:ascii="Gill Sans MT" w:hAnsi="Gill Sans MT"/>
                          <w:b/>
                          <w:lang w:val="sv-SE"/>
                        </w:rPr>
                        <w:t>………………………………</w:t>
                      </w:r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>………</w:t>
                      </w:r>
                      <w:proofErr w:type="gramEnd"/>
                    </w:p>
                    <w:p w:rsidR="00BA10E1" w:rsidRPr="003748B4" w:rsidRDefault="00D97C52" w:rsidP="00BA10E1">
                      <w:pPr>
                        <w:tabs>
                          <w:tab w:val="left" w:pos="4500"/>
                        </w:tabs>
                        <w:spacing w:after="0" w:line="480" w:lineRule="auto"/>
                        <w:rPr>
                          <w:rFonts w:ascii="Gill Sans MT" w:hAnsi="Gill Sans MT"/>
                          <w:b/>
                          <w:lang w:val="sv-SE"/>
                        </w:rPr>
                      </w:pPr>
                      <w:r>
                        <w:rPr>
                          <w:rFonts w:ascii="Gill Sans MT" w:hAnsi="Gill Sans MT"/>
                          <w:b/>
                          <w:lang w:val="sv-SE"/>
                        </w:rPr>
                        <w:t>Eventuell m</w:t>
                      </w:r>
                      <w:bookmarkStart w:id="1" w:name="_GoBack"/>
                      <w:bookmarkEnd w:id="1"/>
                      <w:r>
                        <w:rPr>
                          <w:rFonts w:ascii="Gill Sans MT" w:hAnsi="Gill Sans MT"/>
                          <w:b/>
                          <w:lang w:val="sv-SE"/>
                        </w:rPr>
                        <w:t xml:space="preserve">atallergi: </w:t>
                      </w:r>
                      <w:proofErr w:type="gramStart"/>
                      <w:r>
                        <w:rPr>
                          <w:rFonts w:ascii="Gill Sans MT" w:hAnsi="Gill Sans MT"/>
                          <w:b/>
                          <w:lang w:val="sv-SE"/>
                        </w:rPr>
                        <w:t>…………………………………………………………………………………….</w:t>
                      </w:r>
                      <w:proofErr w:type="gramEnd"/>
                      <w:r w:rsidR="00BA10E1"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ab/>
                      </w:r>
                    </w:p>
                    <w:p w:rsidR="00BA10E1" w:rsidRPr="00A26411" w:rsidRDefault="00BA10E1" w:rsidP="00BA10E1">
                      <w:pPr>
                        <w:pStyle w:val="Liststycke"/>
                        <w:numPr>
                          <w:ilvl w:val="0"/>
                          <w:numId w:val="1"/>
                        </w:numPr>
                        <w:tabs>
                          <w:tab w:val="left" w:pos="4500"/>
                        </w:tabs>
                        <w:spacing w:line="480" w:lineRule="auto"/>
                        <w:rPr>
                          <w:rFonts w:ascii="Gill Sans MT" w:hAnsi="Gill Sans MT"/>
                          <w:b/>
                          <w:sz w:val="24"/>
                          <w:szCs w:val="24"/>
                          <w:lang w:val="sv-SE"/>
                        </w:rPr>
                      </w:pPr>
                      <w:r w:rsidRPr="00A26411">
                        <w:rPr>
                          <w:rFonts w:ascii="Gill Sans MT" w:hAnsi="Gill Sans MT"/>
                          <w:sz w:val="24"/>
                          <w:szCs w:val="24"/>
                          <w:lang w:val="sv-SE"/>
                        </w:rPr>
                        <w:t>Ungdomen</w:t>
                      </w:r>
                      <w:r w:rsidRPr="00A26411">
                        <w:rPr>
                          <w:rFonts w:ascii="Gill Sans MT" w:hAnsi="Gill Sans MT"/>
                          <w:lang w:val="sv-SE"/>
                        </w:rPr>
                        <w:t>/barnet</w:t>
                      </w:r>
                      <w:r w:rsidRPr="00A26411">
                        <w:rPr>
                          <w:rFonts w:ascii="Gill Sans MT" w:hAnsi="Gill Sans MT"/>
                          <w:sz w:val="24"/>
                          <w:szCs w:val="24"/>
                          <w:lang w:val="sv-SE"/>
                        </w:rPr>
                        <w:t xml:space="preserve"> har informerats om gruppens syfte och omfattning. </w:t>
                      </w:r>
                    </w:p>
                  </w:txbxContent>
                </v:textbox>
              </v:shape>
            </w:pict>
          </mc:Fallback>
        </mc:AlternateContent>
      </w:r>
      <w:r w:rsidRPr="00A26411">
        <w:rPr>
          <w:rFonts w:ascii="Gill Sans MT" w:hAnsi="Gill Sans MT"/>
          <w:i/>
          <w:iCs/>
          <w:sz w:val="24"/>
          <w:szCs w:val="24"/>
          <w:lang w:val="sv-SE"/>
        </w:rPr>
        <w:t xml:space="preserve">Talong för </w:t>
      </w:r>
      <w:r>
        <w:rPr>
          <w:rFonts w:ascii="Gill Sans MT" w:hAnsi="Gill Sans MT"/>
          <w:i/>
          <w:iCs/>
          <w:sz w:val="24"/>
          <w:szCs w:val="24"/>
          <w:lang w:val="sv-SE"/>
        </w:rPr>
        <w:t>ensamkommande barn/ungdomar</w:t>
      </w:r>
      <w:r w:rsidRPr="00A26411">
        <w:rPr>
          <w:rFonts w:ascii="Gill Sans MT" w:hAnsi="Gill Sans MT"/>
          <w:i/>
          <w:iCs/>
          <w:sz w:val="24"/>
          <w:szCs w:val="24"/>
          <w:lang w:val="sv-SE"/>
        </w:rPr>
        <w:t xml:space="preserve">: </w:t>
      </w:r>
    </w:p>
    <w:p w:rsidR="00BA10E1" w:rsidRDefault="00BA10E1" w:rsidP="00BA10E1">
      <w:pPr>
        <w:pStyle w:val="Liststycke"/>
        <w:spacing w:line="480" w:lineRule="auto"/>
        <w:rPr>
          <w:rFonts w:ascii="Gill Sans MT" w:hAnsi="Gill Sans MT"/>
          <w:sz w:val="24"/>
          <w:szCs w:val="24"/>
          <w:lang w:val="sv-SE"/>
        </w:rPr>
      </w:pPr>
    </w:p>
    <w:p w:rsidR="00BA10E1" w:rsidRDefault="00BA10E1" w:rsidP="00BA10E1">
      <w:pPr>
        <w:pStyle w:val="Liststycke"/>
        <w:spacing w:line="480" w:lineRule="auto"/>
        <w:rPr>
          <w:rFonts w:ascii="Gill Sans MT" w:hAnsi="Gill Sans MT"/>
          <w:sz w:val="24"/>
          <w:szCs w:val="24"/>
          <w:lang w:val="sv-SE"/>
        </w:rPr>
      </w:pPr>
    </w:p>
    <w:p w:rsidR="00BA10E1" w:rsidRPr="00A26411" w:rsidRDefault="00BA10E1" w:rsidP="00BA10E1">
      <w:pPr>
        <w:rPr>
          <w:lang w:val="sv-SE"/>
        </w:rPr>
      </w:pPr>
    </w:p>
    <w:p w:rsidR="00BA10E1" w:rsidRPr="00A26411" w:rsidRDefault="00BA10E1" w:rsidP="00BA10E1">
      <w:pPr>
        <w:rPr>
          <w:lang w:val="sv-SE"/>
        </w:rPr>
      </w:pPr>
    </w:p>
    <w:p w:rsidR="00BA10E1" w:rsidRPr="00A26411" w:rsidRDefault="00BA10E1" w:rsidP="00BA10E1">
      <w:pPr>
        <w:rPr>
          <w:lang w:val="sv-SE"/>
        </w:rPr>
      </w:pPr>
    </w:p>
    <w:p w:rsidR="00BA10E1" w:rsidRPr="00A26411" w:rsidRDefault="00BA10E1" w:rsidP="00BA10E1">
      <w:pPr>
        <w:rPr>
          <w:lang w:val="sv-SE"/>
        </w:rPr>
      </w:pPr>
    </w:p>
    <w:p w:rsidR="00BA10E1" w:rsidRPr="00A26411" w:rsidRDefault="00BA10E1" w:rsidP="00BA10E1">
      <w:pPr>
        <w:rPr>
          <w:lang w:val="sv-SE"/>
        </w:rPr>
      </w:pPr>
    </w:p>
    <w:p w:rsidR="00BA10E1" w:rsidRPr="00A26411" w:rsidRDefault="00BA10E1" w:rsidP="00BA10E1">
      <w:pPr>
        <w:rPr>
          <w:lang w:val="sv-SE"/>
        </w:rPr>
      </w:pPr>
    </w:p>
    <w:p w:rsidR="00B866A8" w:rsidRDefault="00B866A8" w:rsidP="00BA10E1">
      <w:pPr>
        <w:rPr>
          <w:rFonts w:ascii="Gill Sans MT" w:hAnsi="Gill Sans MT"/>
          <w:i/>
          <w:iCs/>
          <w:sz w:val="24"/>
          <w:szCs w:val="24"/>
          <w:lang w:val="sv-SE"/>
        </w:rPr>
      </w:pPr>
    </w:p>
    <w:p w:rsidR="00B866A8" w:rsidRDefault="00B866A8" w:rsidP="00BA10E1">
      <w:pPr>
        <w:rPr>
          <w:rFonts w:ascii="Gill Sans MT" w:hAnsi="Gill Sans MT"/>
          <w:i/>
          <w:iCs/>
          <w:sz w:val="24"/>
          <w:szCs w:val="24"/>
          <w:lang w:val="sv-SE"/>
        </w:rPr>
      </w:pPr>
    </w:p>
    <w:p w:rsidR="00B866A8" w:rsidRDefault="00B866A8" w:rsidP="00BA10E1">
      <w:pPr>
        <w:rPr>
          <w:rFonts w:ascii="Gill Sans MT" w:hAnsi="Gill Sans MT"/>
          <w:i/>
          <w:iCs/>
          <w:sz w:val="24"/>
          <w:szCs w:val="24"/>
          <w:lang w:val="sv-SE"/>
        </w:rPr>
      </w:pPr>
    </w:p>
    <w:p w:rsidR="00B866A8" w:rsidRDefault="00B866A8" w:rsidP="00BA10E1">
      <w:pPr>
        <w:rPr>
          <w:rFonts w:ascii="Gill Sans MT" w:hAnsi="Gill Sans MT"/>
          <w:i/>
          <w:iCs/>
          <w:sz w:val="24"/>
          <w:szCs w:val="24"/>
          <w:lang w:val="sv-SE"/>
        </w:rPr>
      </w:pPr>
    </w:p>
    <w:p w:rsidR="00BA10E1" w:rsidRDefault="00BA10E1" w:rsidP="00BA10E1">
      <w:pPr>
        <w:rPr>
          <w:rFonts w:ascii="Gill Sans MT" w:hAnsi="Gill Sans MT"/>
          <w:i/>
          <w:iCs/>
          <w:sz w:val="24"/>
          <w:szCs w:val="24"/>
          <w:lang w:val="sv-SE"/>
        </w:rPr>
      </w:pPr>
      <w:r>
        <w:rPr>
          <w:rFonts w:ascii="Gill Sans MT" w:hAnsi="Gill Sans MT"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612DE" wp14:editId="17CE9875">
                <wp:simplePos x="0" y="0"/>
                <wp:positionH relativeFrom="column">
                  <wp:posOffset>-556167</wp:posOffset>
                </wp:positionH>
                <wp:positionV relativeFrom="paragraph">
                  <wp:posOffset>367976</wp:posOffset>
                </wp:positionV>
                <wp:extent cx="6858000" cy="2789794"/>
                <wp:effectExtent l="0" t="0" r="19050" b="10795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89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0E1" w:rsidRPr="00BA10E1" w:rsidRDefault="00BA10E1" w:rsidP="00BA10E1">
                            <w:pPr>
                              <w:spacing w:after="0" w:line="480" w:lineRule="auto"/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BA10E1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lang w:val="sv-SE"/>
                              </w:rPr>
                              <w:t>Anmälan till psykoedukativa grupper</w:t>
                            </w:r>
                          </w:p>
                          <w:p w:rsidR="00BA10E1" w:rsidRPr="00BA10E1" w:rsidRDefault="00BA10E1" w:rsidP="00BA10E1">
                            <w:pPr>
                              <w:spacing w:after="0" w:line="480" w:lineRule="auto"/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</w:pPr>
                            <w:r w:rsidRPr="00BA10E1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Förnamn:</w:t>
                            </w:r>
                            <w:r w:rsidR="00D97C52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 xml:space="preserve"> </w:t>
                            </w:r>
                            <w:proofErr w:type="gramStart"/>
                            <w:r w:rsidRPr="00BA10E1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…………………….</w:t>
                            </w:r>
                            <w:proofErr w:type="gramEnd"/>
                            <w:r w:rsidRPr="00BA10E1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Efternamn:</w:t>
                            </w:r>
                            <w:r w:rsidR="00D97C52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 xml:space="preserve"> </w:t>
                            </w:r>
                            <w:r w:rsidRPr="00BA10E1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………………………………….Personnr:</w:t>
                            </w:r>
                            <w:r w:rsidR="00D97C52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 xml:space="preserve"> ……………..</w:t>
                            </w:r>
                          </w:p>
                          <w:p w:rsidR="00BA10E1" w:rsidRPr="003748B4" w:rsidRDefault="00BA10E1" w:rsidP="00BA10E1">
                            <w:pPr>
                              <w:tabs>
                                <w:tab w:val="left" w:pos="4500"/>
                              </w:tabs>
                              <w:spacing w:after="0" w:line="480" w:lineRule="auto"/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</w:pPr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Vårdnadshavare:</w:t>
                            </w:r>
                            <w:r w:rsidR="00D97C52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 xml:space="preserve"> </w:t>
                            </w:r>
                            <w:proofErr w:type="gramStart"/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………………………………………………………………………………………....</w:t>
                            </w:r>
                            <w:proofErr w:type="gramEnd"/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 xml:space="preserve"> </w:t>
                            </w:r>
                          </w:p>
                          <w:p w:rsidR="00BA10E1" w:rsidRPr="003748B4" w:rsidRDefault="00BA10E1" w:rsidP="00BA10E1">
                            <w:pPr>
                              <w:spacing w:after="0" w:line="480" w:lineRule="auto"/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</w:pPr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Kontaktuppgifter:</w:t>
                            </w:r>
                            <w:r w:rsidR="00D97C52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 xml:space="preserve"> </w:t>
                            </w:r>
                            <w:proofErr w:type="gramStart"/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……………………………………………………………………………………..</w:t>
                            </w:r>
                            <w:proofErr w:type="gramEnd"/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</w:t>
                            </w:r>
                          </w:p>
                          <w:p w:rsidR="00BA10E1" w:rsidRPr="003748B4" w:rsidRDefault="00BA10E1" w:rsidP="00BA10E1">
                            <w:pPr>
                              <w:spacing w:after="0" w:line="480" w:lineRule="auto"/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</w:pPr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Språk:</w:t>
                            </w:r>
                            <w:r w:rsidR="00D97C52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 xml:space="preserve"> </w:t>
                            </w:r>
                            <w:proofErr w:type="gramStart"/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…………………………………………</w:t>
                            </w:r>
                            <w:proofErr w:type="gramEnd"/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ab/>
                            </w:r>
                          </w:p>
                          <w:p w:rsidR="00D97C52" w:rsidRDefault="00BA10E1" w:rsidP="00BA10E1">
                            <w:pPr>
                              <w:tabs>
                                <w:tab w:val="left" w:pos="4500"/>
                              </w:tabs>
                              <w:spacing w:after="0" w:line="480" w:lineRule="auto"/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</w:pPr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 xml:space="preserve">Datum och plats för träffarna: </w:t>
                            </w:r>
                            <w:proofErr w:type="gramStart"/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………………………………</w:t>
                            </w:r>
                            <w:r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………</w:t>
                            </w:r>
                            <w:proofErr w:type="gramEnd"/>
                          </w:p>
                          <w:p w:rsidR="00BA10E1" w:rsidRPr="003748B4" w:rsidRDefault="00D97C52" w:rsidP="00BA10E1">
                            <w:pPr>
                              <w:tabs>
                                <w:tab w:val="left" w:pos="4500"/>
                              </w:tabs>
                              <w:spacing w:after="0" w:line="480" w:lineRule="auto"/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 xml:space="preserve">Eventuell matallergi: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>…………………………………………………………………………………….</w:t>
                            </w:r>
                            <w:proofErr w:type="gramEnd"/>
                            <w:r w:rsidR="00BA10E1" w:rsidRPr="003748B4"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  <w:tab/>
                            </w:r>
                          </w:p>
                          <w:p w:rsidR="00BA10E1" w:rsidRPr="00A26411" w:rsidRDefault="00BA10E1" w:rsidP="00BA10E1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00"/>
                              </w:tabs>
                              <w:spacing w:after="0" w:line="480" w:lineRule="auto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A26411">
                              <w:rPr>
                                <w:rFonts w:ascii="Gill Sans MT" w:hAnsi="Gill Sans MT"/>
                                <w:sz w:val="24"/>
                                <w:szCs w:val="24"/>
                                <w:lang w:val="sv-SE"/>
                              </w:rPr>
                              <w:t>Ungdomen</w:t>
                            </w:r>
                            <w:r w:rsidRPr="00A26411">
                              <w:rPr>
                                <w:rFonts w:ascii="Gill Sans MT" w:hAnsi="Gill Sans MT"/>
                                <w:lang w:val="sv-SE"/>
                              </w:rPr>
                              <w:t>/barnet</w:t>
                            </w:r>
                            <w:r w:rsidRPr="00A26411">
                              <w:rPr>
                                <w:rFonts w:ascii="Gill Sans MT" w:hAnsi="Gill Sans MT"/>
                                <w:sz w:val="24"/>
                                <w:szCs w:val="24"/>
                                <w:lang w:val="sv-SE"/>
                              </w:rPr>
                              <w:t xml:space="preserve"> har informerats om gruppens syfte och omfattning. </w:t>
                            </w:r>
                          </w:p>
                          <w:p w:rsidR="00BA10E1" w:rsidRPr="003748B4" w:rsidRDefault="00BA10E1" w:rsidP="00BA10E1">
                            <w:pPr>
                              <w:spacing w:line="480" w:lineRule="auto"/>
                              <w:rPr>
                                <w:rFonts w:ascii="Gill Sans MT" w:hAnsi="Gill Sans MT"/>
                                <w:b/>
                                <w:lang w:val="sv-SE"/>
                              </w:rPr>
                            </w:pPr>
                            <w:r w:rsidRPr="003748B4">
                              <w:rPr>
                                <w:rFonts w:ascii="Gill Sans MT" w:hAnsi="Gill Sans MT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612DE" id="Textruta 4" o:spid="_x0000_s1027" type="#_x0000_t202" style="position:absolute;margin-left:-43.8pt;margin-top:28.95pt;width:540pt;height:2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">
                <v:textbox>
                  <w:txbxContent>
                    <w:p w:rsidR="00BA10E1" w:rsidRPr="00BA10E1" w:rsidRDefault="00BA10E1" w:rsidP="00BA10E1">
                      <w:pPr>
                        <w:spacing w:after="0" w:line="480" w:lineRule="auto"/>
                        <w:rPr>
                          <w:rFonts w:ascii="Gill Sans MT" w:hAnsi="Gill Sans MT"/>
                          <w:b/>
                          <w:sz w:val="28"/>
                          <w:szCs w:val="28"/>
                          <w:lang w:val="sv-SE"/>
                        </w:rPr>
                      </w:pPr>
                      <w:r w:rsidRPr="00BA10E1">
                        <w:rPr>
                          <w:rFonts w:ascii="Gill Sans MT" w:hAnsi="Gill Sans MT"/>
                          <w:b/>
                          <w:sz w:val="28"/>
                          <w:szCs w:val="28"/>
                          <w:lang w:val="sv-SE"/>
                        </w:rPr>
                        <w:t>Anmälan till psykoedukativa grupper</w:t>
                      </w:r>
                    </w:p>
                    <w:p w:rsidR="00BA10E1" w:rsidRPr="00BA10E1" w:rsidRDefault="00BA10E1" w:rsidP="00BA10E1">
                      <w:pPr>
                        <w:spacing w:after="0" w:line="480" w:lineRule="auto"/>
                        <w:rPr>
                          <w:rFonts w:ascii="Gill Sans MT" w:hAnsi="Gill Sans MT"/>
                          <w:b/>
                          <w:lang w:val="sv-SE"/>
                        </w:rPr>
                      </w:pPr>
                      <w:r w:rsidRPr="00BA10E1">
                        <w:rPr>
                          <w:rFonts w:ascii="Gill Sans MT" w:hAnsi="Gill Sans MT"/>
                          <w:b/>
                          <w:lang w:val="sv-SE"/>
                        </w:rPr>
                        <w:t>Förnamn:</w:t>
                      </w:r>
                      <w:r w:rsidR="00D97C52">
                        <w:rPr>
                          <w:rFonts w:ascii="Gill Sans MT" w:hAnsi="Gill Sans MT"/>
                          <w:b/>
                          <w:lang w:val="sv-SE"/>
                        </w:rPr>
                        <w:t xml:space="preserve"> </w:t>
                      </w:r>
                      <w:proofErr w:type="gramStart"/>
                      <w:r w:rsidRPr="00BA10E1">
                        <w:rPr>
                          <w:rFonts w:ascii="Gill Sans MT" w:hAnsi="Gill Sans MT"/>
                          <w:b/>
                          <w:lang w:val="sv-SE"/>
                        </w:rPr>
                        <w:t>…………………….</w:t>
                      </w:r>
                      <w:proofErr w:type="gramEnd"/>
                      <w:r w:rsidRPr="00BA10E1">
                        <w:rPr>
                          <w:rFonts w:ascii="Gill Sans MT" w:hAnsi="Gill Sans MT"/>
                          <w:b/>
                          <w:lang w:val="sv-SE"/>
                        </w:rPr>
                        <w:t>Efternamn:</w:t>
                      </w:r>
                      <w:r w:rsidR="00D97C52">
                        <w:rPr>
                          <w:rFonts w:ascii="Gill Sans MT" w:hAnsi="Gill Sans MT"/>
                          <w:b/>
                          <w:lang w:val="sv-SE"/>
                        </w:rPr>
                        <w:t xml:space="preserve"> </w:t>
                      </w:r>
                      <w:r w:rsidRPr="00BA10E1">
                        <w:rPr>
                          <w:rFonts w:ascii="Gill Sans MT" w:hAnsi="Gill Sans MT"/>
                          <w:b/>
                          <w:lang w:val="sv-SE"/>
                        </w:rPr>
                        <w:t>………………………………….Personnr:</w:t>
                      </w:r>
                      <w:r w:rsidR="00D97C52">
                        <w:rPr>
                          <w:rFonts w:ascii="Gill Sans MT" w:hAnsi="Gill Sans MT"/>
                          <w:b/>
                          <w:lang w:val="sv-SE"/>
                        </w:rPr>
                        <w:t xml:space="preserve"> ……………..</w:t>
                      </w:r>
                    </w:p>
                    <w:p w:rsidR="00BA10E1" w:rsidRPr="003748B4" w:rsidRDefault="00BA10E1" w:rsidP="00BA10E1">
                      <w:pPr>
                        <w:tabs>
                          <w:tab w:val="left" w:pos="4500"/>
                        </w:tabs>
                        <w:spacing w:after="0" w:line="480" w:lineRule="auto"/>
                        <w:rPr>
                          <w:rFonts w:ascii="Gill Sans MT" w:hAnsi="Gill Sans MT"/>
                          <w:b/>
                          <w:lang w:val="sv-SE"/>
                        </w:rPr>
                      </w:pPr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>Vårdnadshavare:</w:t>
                      </w:r>
                      <w:r w:rsidR="00D97C52">
                        <w:rPr>
                          <w:rFonts w:ascii="Gill Sans MT" w:hAnsi="Gill Sans MT"/>
                          <w:b/>
                          <w:lang w:val="sv-SE"/>
                        </w:rPr>
                        <w:t xml:space="preserve"> </w:t>
                      </w:r>
                      <w:proofErr w:type="gramStart"/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>………………………………………………………………………………………....</w:t>
                      </w:r>
                      <w:proofErr w:type="gramEnd"/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 xml:space="preserve"> </w:t>
                      </w:r>
                    </w:p>
                    <w:p w:rsidR="00BA10E1" w:rsidRPr="003748B4" w:rsidRDefault="00BA10E1" w:rsidP="00BA10E1">
                      <w:pPr>
                        <w:spacing w:after="0" w:line="480" w:lineRule="auto"/>
                        <w:rPr>
                          <w:rFonts w:ascii="Gill Sans MT" w:hAnsi="Gill Sans MT"/>
                          <w:b/>
                          <w:lang w:val="sv-SE"/>
                        </w:rPr>
                      </w:pPr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>Kontaktuppgifter:</w:t>
                      </w:r>
                      <w:r w:rsidR="00D97C52">
                        <w:rPr>
                          <w:rFonts w:ascii="Gill Sans MT" w:hAnsi="Gill Sans MT"/>
                          <w:b/>
                          <w:lang w:val="sv-SE"/>
                        </w:rPr>
                        <w:t xml:space="preserve"> </w:t>
                      </w:r>
                      <w:proofErr w:type="gramStart"/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>……………………………………………………………………………………..</w:t>
                      </w:r>
                      <w:proofErr w:type="gramEnd"/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>…</w:t>
                      </w:r>
                    </w:p>
                    <w:p w:rsidR="00BA10E1" w:rsidRPr="003748B4" w:rsidRDefault="00BA10E1" w:rsidP="00BA10E1">
                      <w:pPr>
                        <w:spacing w:after="0" w:line="480" w:lineRule="auto"/>
                        <w:rPr>
                          <w:rFonts w:ascii="Gill Sans MT" w:hAnsi="Gill Sans MT"/>
                          <w:b/>
                          <w:lang w:val="sv-SE"/>
                        </w:rPr>
                      </w:pPr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>Språk:</w:t>
                      </w:r>
                      <w:r w:rsidR="00D97C52">
                        <w:rPr>
                          <w:rFonts w:ascii="Gill Sans MT" w:hAnsi="Gill Sans MT"/>
                          <w:b/>
                          <w:lang w:val="sv-SE"/>
                        </w:rPr>
                        <w:t xml:space="preserve"> </w:t>
                      </w:r>
                      <w:proofErr w:type="gramStart"/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>…………………………………………</w:t>
                      </w:r>
                      <w:proofErr w:type="gramEnd"/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ab/>
                      </w:r>
                    </w:p>
                    <w:p w:rsidR="00D97C52" w:rsidRDefault="00BA10E1" w:rsidP="00BA10E1">
                      <w:pPr>
                        <w:tabs>
                          <w:tab w:val="left" w:pos="4500"/>
                        </w:tabs>
                        <w:spacing w:after="0" w:line="480" w:lineRule="auto"/>
                        <w:rPr>
                          <w:rFonts w:ascii="Gill Sans MT" w:hAnsi="Gill Sans MT"/>
                          <w:b/>
                          <w:lang w:val="sv-SE"/>
                        </w:rPr>
                      </w:pPr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 xml:space="preserve">Datum och plats för träffarna: </w:t>
                      </w:r>
                      <w:proofErr w:type="gramStart"/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>…………………………………</w:t>
                      </w:r>
                      <w:r>
                        <w:rPr>
                          <w:rFonts w:ascii="Gill Sans MT" w:hAnsi="Gill Sans MT"/>
                          <w:b/>
                          <w:lang w:val="sv-SE"/>
                        </w:rPr>
                        <w:t>………………………………</w:t>
                      </w:r>
                      <w:r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>………</w:t>
                      </w:r>
                      <w:proofErr w:type="gramEnd"/>
                    </w:p>
                    <w:p w:rsidR="00BA10E1" w:rsidRPr="003748B4" w:rsidRDefault="00D97C52" w:rsidP="00BA10E1">
                      <w:pPr>
                        <w:tabs>
                          <w:tab w:val="left" w:pos="4500"/>
                        </w:tabs>
                        <w:spacing w:after="0" w:line="480" w:lineRule="auto"/>
                        <w:rPr>
                          <w:rFonts w:ascii="Gill Sans MT" w:hAnsi="Gill Sans MT"/>
                          <w:b/>
                          <w:lang w:val="sv-SE"/>
                        </w:rPr>
                      </w:pPr>
                      <w:r>
                        <w:rPr>
                          <w:rFonts w:ascii="Gill Sans MT" w:hAnsi="Gill Sans MT"/>
                          <w:b/>
                          <w:lang w:val="sv-SE"/>
                        </w:rPr>
                        <w:t xml:space="preserve">Eventuell matallergi: </w:t>
                      </w:r>
                      <w:proofErr w:type="gramStart"/>
                      <w:r>
                        <w:rPr>
                          <w:rFonts w:ascii="Gill Sans MT" w:hAnsi="Gill Sans MT"/>
                          <w:b/>
                          <w:lang w:val="sv-SE"/>
                        </w:rPr>
                        <w:t>…………………………………………………………………………………….</w:t>
                      </w:r>
                      <w:proofErr w:type="gramEnd"/>
                      <w:r w:rsidR="00BA10E1" w:rsidRPr="003748B4">
                        <w:rPr>
                          <w:rFonts w:ascii="Gill Sans MT" w:hAnsi="Gill Sans MT"/>
                          <w:b/>
                          <w:lang w:val="sv-SE"/>
                        </w:rPr>
                        <w:tab/>
                      </w:r>
                    </w:p>
                    <w:p w:rsidR="00BA10E1" w:rsidRPr="00A26411" w:rsidRDefault="00BA10E1" w:rsidP="00BA10E1">
                      <w:pPr>
                        <w:pStyle w:val="Liststycke"/>
                        <w:numPr>
                          <w:ilvl w:val="0"/>
                          <w:numId w:val="1"/>
                        </w:numPr>
                        <w:tabs>
                          <w:tab w:val="left" w:pos="4500"/>
                        </w:tabs>
                        <w:spacing w:after="0" w:line="480" w:lineRule="auto"/>
                        <w:rPr>
                          <w:rFonts w:ascii="Gill Sans MT" w:hAnsi="Gill Sans MT"/>
                          <w:b/>
                          <w:sz w:val="24"/>
                          <w:szCs w:val="24"/>
                          <w:lang w:val="sv-SE"/>
                        </w:rPr>
                      </w:pPr>
                      <w:r w:rsidRPr="00A26411">
                        <w:rPr>
                          <w:rFonts w:ascii="Gill Sans MT" w:hAnsi="Gill Sans MT"/>
                          <w:sz w:val="24"/>
                          <w:szCs w:val="24"/>
                          <w:lang w:val="sv-SE"/>
                        </w:rPr>
                        <w:t>Ungdomen</w:t>
                      </w:r>
                      <w:r w:rsidRPr="00A26411">
                        <w:rPr>
                          <w:rFonts w:ascii="Gill Sans MT" w:hAnsi="Gill Sans MT"/>
                          <w:lang w:val="sv-SE"/>
                        </w:rPr>
                        <w:t>/barnet</w:t>
                      </w:r>
                      <w:r w:rsidRPr="00A26411">
                        <w:rPr>
                          <w:rFonts w:ascii="Gill Sans MT" w:hAnsi="Gill Sans MT"/>
                          <w:sz w:val="24"/>
                          <w:szCs w:val="24"/>
                          <w:lang w:val="sv-SE"/>
                        </w:rPr>
                        <w:t xml:space="preserve"> har informerats om gruppens syfte och omfattning. </w:t>
                      </w:r>
                    </w:p>
                    <w:p w:rsidR="00BA10E1" w:rsidRPr="003748B4" w:rsidRDefault="00BA10E1" w:rsidP="00BA10E1">
                      <w:pPr>
                        <w:spacing w:line="480" w:lineRule="auto"/>
                        <w:rPr>
                          <w:rFonts w:ascii="Gill Sans MT" w:hAnsi="Gill Sans MT"/>
                          <w:b/>
                          <w:lang w:val="sv-SE"/>
                        </w:rPr>
                      </w:pPr>
                      <w:r w:rsidRPr="003748B4">
                        <w:rPr>
                          <w:rFonts w:ascii="Gill Sans MT" w:hAnsi="Gill Sans MT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6411">
        <w:rPr>
          <w:rFonts w:ascii="Gill Sans MT" w:hAnsi="Gill Sans MT"/>
          <w:i/>
          <w:iCs/>
          <w:sz w:val="24"/>
          <w:szCs w:val="24"/>
          <w:lang w:val="sv-SE"/>
        </w:rPr>
        <w:t xml:space="preserve">Talong för barn/ungdomar som bor med vårdnadshavare: </w:t>
      </w:r>
    </w:p>
    <w:p w:rsidR="00B32002" w:rsidRPr="00B866A8" w:rsidRDefault="000D6AD7" w:rsidP="00B866A8">
      <w:pPr>
        <w:rPr>
          <w:rFonts w:ascii="Gill Sans MT" w:hAnsi="Gill Sans MT"/>
          <w:i/>
          <w:iCs/>
          <w:sz w:val="24"/>
          <w:szCs w:val="24"/>
          <w:lang w:val="sv-SE"/>
        </w:rPr>
      </w:pPr>
    </w:p>
    <w:sectPr w:rsidR="00B32002" w:rsidRPr="00B86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389F"/>
    <w:multiLevelType w:val="hybridMultilevel"/>
    <w:tmpl w:val="1ADA92DE"/>
    <w:lvl w:ilvl="0" w:tplc="83AE525C">
      <w:numFmt w:val="bullet"/>
      <w:lvlText w:val="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E1"/>
    <w:rsid w:val="0004763B"/>
    <w:rsid w:val="0009185A"/>
    <w:rsid w:val="000A103A"/>
    <w:rsid w:val="000D6AD7"/>
    <w:rsid w:val="001E51AB"/>
    <w:rsid w:val="0026264B"/>
    <w:rsid w:val="003626B0"/>
    <w:rsid w:val="00390D15"/>
    <w:rsid w:val="004E5D0A"/>
    <w:rsid w:val="005802E0"/>
    <w:rsid w:val="007E681E"/>
    <w:rsid w:val="007F2FEE"/>
    <w:rsid w:val="00881ED4"/>
    <w:rsid w:val="00B866A8"/>
    <w:rsid w:val="00BA10E1"/>
    <w:rsid w:val="00C37C24"/>
    <w:rsid w:val="00D97623"/>
    <w:rsid w:val="00D97C52"/>
    <w:rsid w:val="00E8185E"/>
    <w:rsid w:val="00ED0ABF"/>
    <w:rsid w:val="00E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A9D40-ED2A-425F-9488-241C8A8E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0E1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1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64461A2D</Template>
  <TotalTime>1</TotalTime>
  <Pages>1</Pages>
  <Words>17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Gusic Sabina</dc:creator>
  <cp:keywords/>
  <dc:description/>
  <cp:lastModifiedBy>Jonsson Anna M</cp:lastModifiedBy>
  <cp:revision>2</cp:revision>
  <dcterms:created xsi:type="dcterms:W3CDTF">2015-11-06T14:00:00Z</dcterms:created>
  <dcterms:modified xsi:type="dcterms:W3CDTF">2015-11-06T14:00:00Z</dcterms:modified>
</cp:coreProperties>
</file>