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2D1" w:rsidRDefault="00E732D1">
      <w:pPr>
        <w:rPr>
          <w:lang w:val="sv-SE"/>
        </w:rPr>
      </w:pPr>
      <w:bookmarkStart w:id="0" w:name="_GoBack"/>
      <w:bookmarkEnd w:id="0"/>
    </w:p>
    <w:p w:rsidR="00E059E0" w:rsidRPr="00E732D1" w:rsidRDefault="00E059E0">
      <w:pPr>
        <w:rPr>
          <w:lang w:val="sv-SE"/>
        </w:rPr>
      </w:pPr>
      <w:r w:rsidRPr="00E732D1">
        <w:rPr>
          <w:lang w:val="sv-SE"/>
        </w:rPr>
        <w:t xml:space="preserve">Rita din mardröm med början, mitten och slut i ruta 1, 2 och 3.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E059E0" w:rsidRPr="00E059E0" w:rsidTr="00E059E0">
        <w:tc>
          <w:tcPr>
            <w:tcW w:w="4714" w:type="dxa"/>
          </w:tcPr>
          <w:p w:rsidR="00E059E0" w:rsidRPr="00E059E0" w:rsidRDefault="00E059E0">
            <w:pPr>
              <w:rPr>
                <w:lang w:val="sv-SE"/>
              </w:rPr>
            </w:pPr>
            <w:r>
              <w:rPr>
                <w:lang w:val="sv-SE"/>
              </w:rPr>
              <w:t>1.</w:t>
            </w:r>
          </w:p>
          <w:p w:rsidR="00E059E0" w:rsidRPr="00E059E0" w:rsidRDefault="00E059E0">
            <w:pPr>
              <w:rPr>
                <w:lang w:val="sv-SE"/>
              </w:rPr>
            </w:pPr>
          </w:p>
          <w:p w:rsidR="00E059E0" w:rsidRPr="00E059E0" w:rsidRDefault="00E059E0">
            <w:pPr>
              <w:rPr>
                <w:lang w:val="sv-SE"/>
              </w:rPr>
            </w:pPr>
          </w:p>
          <w:p w:rsidR="00E059E0" w:rsidRPr="00E059E0" w:rsidRDefault="00E059E0">
            <w:pPr>
              <w:rPr>
                <w:lang w:val="sv-SE"/>
              </w:rPr>
            </w:pPr>
          </w:p>
          <w:p w:rsidR="00E059E0" w:rsidRPr="00E059E0" w:rsidRDefault="00E059E0">
            <w:pPr>
              <w:rPr>
                <w:lang w:val="sv-SE"/>
              </w:rPr>
            </w:pPr>
          </w:p>
          <w:p w:rsidR="00E059E0" w:rsidRPr="00E059E0" w:rsidRDefault="00E059E0">
            <w:pPr>
              <w:rPr>
                <w:lang w:val="sv-SE"/>
              </w:rPr>
            </w:pPr>
          </w:p>
          <w:p w:rsidR="00E059E0" w:rsidRDefault="00E059E0">
            <w:pPr>
              <w:rPr>
                <w:lang w:val="sv-SE"/>
              </w:rPr>
            </w:pPr>
          </w:p>
          <w:p w:rsidR="00E059E0" w:rsidRDefault="00E059E0">
            <w:pPr>
              <w:rPr>
                <w:lang w:val="sv-SE"/>
              </w:rPr>
            </w:pPr>
          </w:p>
          <w:p w:rsidR="00E059E0" w:rsidRPr="00E059E0" w:rsidRDefault="00E059E0">
            <w:pPr>
              <w:rPr>
                <w:lang w:val="sv-SE"/>
              </w:rPr>
            </w:pPr>
          </w:p>
          <w:p w:rsidR="00E059E0" w:rsidRPr="00E059E0" w:rsidRDefault="00E059E0">
            <w:pPr>
              <w:rPr>
                <w:lang w:val="sv-SE"/>
              </w:rPr>
            </w:pPr>
          </w:p>
          <w:p w:rsidR="00E059E0" w:rsidRDefault="00E059E0">
            <w:pPr>
              <w:rPr>
                <w:lang w:val="sv-SE"/>
              </w:rPr>
            </w:pPr>
          </w:p>
          <w:p w:rsidR="00E059E0" w:rsidRPr="00E059E0" w:rsidRDefault="00E059E0">
            <w:pPr>
              <w:rPr>
                <w:lang w:val="sv-SE"/>
              </w:rPr>
            </w:pPr>
          </w:p>
          <w:p w:rsidR="00E059E0" w:rsidRPr="00E059E0" w:rsidRDefault="00E059E0">
            <w:pPr>
              <w:rPr>
                <w:lang w:val="sv-SE"/>
              </w:rPr>
            </w:pPr>
          </w:p>
          <w:p w:rsidR="00E059E0" w:rsidRPr="00E059E0" w:rsidRDefault="00E059E0">
            <w:pPr>
              <w:rPr>
                <w:lang w:val="sv-SE"/>
              </w:rPr>
            </w:pPr>
          </w:p>
        </w:tc>
        <w:tc>
          <w:tcPr>
            <w:tcW w:w="4715" w:type="dxa"/>
          </w:tcPr>
          <w:p w:rsidR="00E059E0" w:rsidRPr="00E059E0" w:rsidRDefault="00E059E0">
            <w:pPr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4715" w:type="dxa"/>
          </w:tcPr>
          <w:p w:rsidR="00E059E0" w:rsidRPr="00E059E0" w:rsidRDefault="00E059E0">
            <w:pPr>
              <w:rPr>
                <w:lang w:val="sv-SE"/>
              </w:rPr>
            </w:pPr>
            <w:r>
              <w:rPr>
                <w:lang w:val="sv-SE"/>
              </w:rPr>
              <w:t>3.</w:t>
            </w:r>
          </w:p>
        </w:tc>
      </w:tr>
    </w:tbl>
    <w:p w:rsidR="00B32002" w:rsidRDefault="006B2687">
      <w:pPr>
        <w:rPr>
          <w:lang w:val="sv-SE"/>
        </w:rPr>
      </w:pPr>
    </w:p>
    <w:p w:rsidR="00E059E0" w:rsidRPr="00E732D1" w:rsidRDefault="00E059E0" w:rsidP="00E059E0">
      <w:pPr>
        <w:rPr>
          <w:lang w:val="sv-SE"/>
        </w:rPr>
      </w:pPr>
      <w:r w:rsidRPr="00E732D1">
        <w:rPr>
          <w:lang w:val="sv-SE"/>
        </w:rPr>
        <w:t xml:space="preserve">Rita din nya dröm som du vill drömma, använd samma början men gör om mitten och framförallt slutet. Använd all din fantasi, det är du som bestämmer!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E059E0" w:rsidRPr="00E059E0" w:rsidTr="00601276">
        <w:tc>
          <w:tcPr>
            <w:tcW w:w="4714" w:type="dxa"/>
          </w:tcPr>
          <w:p w:rsidR="00E059E0" w:rsidRPr="00E059E0" w:rsidRDefault="00E059E0" w:rsidP="00601276">
            <w:pPr>
              <w:rPr>
                <w:lang w:val="sv-SE"/>
              </w:rPr>
            </w:pPr>
            <w:r>
              <w:rPr>
                <w:lang w:val="sv-SE"/>
              </w:rPr>
              <w:t>4.</w:t>
            </w:r>
          </w:p>
          <w:p w:rsidR="00E059E0" w:rsidRPr="00E059E0" w:rsidRDefault="00E059E0" w:rsidP="00601276">
            <w:pPr>
              <w:rPr>
                <w:lang w:val="sv-SE"/>
              </w:rPr>
            </w:pPr>
          </w:p>
          <w:p w:rsidR="00E059E0" w:rsidRPr="00E059E0" w:rsidRDefault="00E059E0" w:rsidP="00601276">
            <w:pPr>
              <w:rPr>
                <w:lang w:val="sv-SE"/>
              </w:rPr>
            </w:pPr>
          </w:p>
          <w:p w:rsidR="00E059E0" w:rsidRPr="00E059E0" w:rsidRDefault="00E059E0" w:rsidP="00601276">
            <w:pPr>
              <w:rPr>
                <w:lang w:val="sv-SE"/>
              </w:rPr>
            </w:pPr>
          </w:p>
          <w:p w:rsidR="00E059E0" w:rsidRPr="00E059E0" w:rsidRDefault="00E059E0" w:rsidP="00601276">
            <w:pPr>
              <w:rPr>
                <w:lang w:val="sv-SE"/>
              </w:rPr>
            </w:pPr>
          </w:p>
          <w:p w:rsidR="00E059E0" w:rsidRPr="00E059E0" w:rsidRDefault="00E059E0" w:rsidP="00601276">
            <w:pPr>
              <w:rPr>
                <w:lang w:val="sv-SE"/>
              </w:rPr>
            </w:pPr>
          </w:p>
          <w:p w:rsidR="00E059E0" w:rsidRPr="00E059E0" w:rsidRDefault="00E059E0" w:rsidP="00601276">
            <w:pPr>
              <w:rPr>
                <w:lang w:val="sv-SE"/>
              </w:rPr>
            </w:pPr>
          </w:p>
          <w:p w:rsidR="00E059E0" w:rsidRPr="00E059E0" w:rsidRDefault="00E059E0" w:rsidP="00601276">
            <w:pPr>
              <w:rPr>
                <w:lang w:val="sv-SE"/>
              </w:rPr>
            </w:pPr>
          </w:p>
          <w:p w:rsidR="00E059E0" w:rsidRDefault="00E059E0" w:rsidP="00601276">
            <w:pPr>
              <w:rPr>
                <w:lang w:val="sv-SE"/>
              </w:rPr>
            </w:pPr>
          </w:p>
          <w:p w:rsidR="00E059E0" w:rsidRPr="00E059E0" w:rsidRDefault="00E059E0" w:rsidP="00601276">
            <w:pPr>
              <w:rPr>
                <w:lang w:val="sv-SE"/>
              </w:rPr>
            </w:pPr>
          </w:p>
          <w:p w:rsidR="00E059E0" w:rsidRDefault="00E059E0" w:rsidP="00601276">
            <w:pPr>
              <w:rPr>
                <w:lang w:val="sv-SE"/>
              </w:rPr>
            </w:pPr>
          </w:p>
          <w:p w:rsidR="00E059E0" w:rsidRDefault="00E059E0" w:rsidP="00601276">
            <w:pPr>
              <w:rPr>
                <w:lang w:val="sv-SE"/>
              </w:rPr>
            </w:pPr>
          </w:p>
          <w:p w:rsidR="00E059E0" w:rsidRDefault="00E059E0" w:rsidP="00601276">
            <w:pPr>
              <w:rPr>
                <w:lang w:val="sv-SE"/>
              </w:rPr>
            </w:pPr>
          </w:p>
          <w:p w:rsidR="00E059E0" w:rsidRPr="00E059E0" w:rsidRDefault="00E059E0" w:rsidP="00601276">
            <w:pPr>
              <w:rPr>
                <w:lang w:val="sv-SE"/>
              </w:rPr>
            </w:pPr>
          </w:p>
          <w:p w:rsidR="00E059E0" w:rsidRPr="00E059E0" w:rsidRDefault="00E059E0" w:rsidP="00601276">
            <w:pPr>
              <w:rPr>
                <w:lang w:val="sv-SE"/>
              </w:rPr>
            </w:pPr>
          </w:p>
        </w:tc>
        <w:tc>
          <w:tcPr>
            <w:tcW w:w="4715" w:type="dxa"/>
          </w:tcPr>
          <w:p w:rsidR="00E059E0" w:rsidRPr="00E059E0" w:rsidRDefault="00E059E0" w:rsidP="00601276">
            <w:pPr>
              <w:rPr>
                <w:lang w:val="sv-SE"/>
              </w:rPr>
            </w:pPr>
            <w:r>
              <w:rPr>
                <w:lang w:val="sv-SE"/>
              </w:rPr>
              <w:t>5.</w:t>
            </w:r>
          </w:p>
        </w:tc>
        <w:tc>
          <w:tcPr>
            <w:tcW w:w="4715" w:type="dxa"/>
          </w:tcPr>
          <w:p w:rsidR="00E059E0" w:rsidRPr="00E059E0" w:rsidRDefault="00E059E0" w:rsidP="00601276">
            <w:pPr>
              <w:rPr>
                <w:lang w:val="sv-SE"/>
              </w:rPr>
            </w:pPr>
            <w:r>
              <w:rPr>
                <w:lang w:val="sv-SE"/>
              </w:rPr>
              <w:t>6.</w:t>
            </w:r>
          </w:p>
        </w:tc>
      </w:tr>
    </w:tbl>
    <w:p w:rsidR="00E059E0" w:rsidRPr="00E059E0" w:rsidRDefault="00E059E0">
      <w:pPr>
        <w:rPr>
          <w:lang w:val="sv-SE"/>
        </w:rPr>
      </w:pPr>
    </w:p>
    <w:sectPr w:rsidR="00E059E0" w:rsidRPr="00E059E0" w:rsidSect="00E059E0">
      <w:pgSz w:w="16838" w:h="11906" w:orient="landscape"/>
      <w:pgMar w:top="720" w:right="1417" w:bottom="8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E0"/>
    <w:rsid w:val="0004763B"/>
    <w:rsid w:val="000A103A"/>
    <w:rsid w:val="001E51AB"/>
    <w:rsid w:val="0021534A"/>
    <w:rsid w:val="0026264B"/>
    <w:rsid w:val="003626B0"/>
    <w:rsid w:val="00390D15"/>
    <w:rsid w:val="004E5D0A"/>
    <w:rsid w:val="005802E0"/>
    <w:rsid w:val="006B2687"/>
    <w:rsid w:val="007E681E"/>
    <w:rsid w:val="007F2FEE"/>
    <w:rsid w:val="00881ED4"/>
    <w:rsid w:val="00C37C24"/>
    <w:rsid w:val="00D97623"/>
    <w:rsid w:val="00E059E0"/>
    <w:rsid w:val="00E732D1"/>
    <w:rsid w:val="00E8185E"/>
    <w:rsid w:val="00ED0ABF"/>
    <w:rsid w:val="00ED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30909-5D88-490C-BB03-7B2E97DD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05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73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32D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64461A2D</Template>
  <TotalTime>0</TotalTime>
  <Pages>1</Pages>
  <Words>42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Gusic Sabina</dc:creator>
  <cp:keywords/>
  <dc:description/>
  <cp:lastModifiedBy>Jonsson Anna M</cp:lastModifiedBy>
  <cp:revision>2</cp:revision>
  <cp:lastPrinted>2015-10-21T06:27:00Z</cp:lastPrinted>
  <dcterms:created xsi:type="dcterms:W3CDTF">2015-11-06T13:59:00Z</dcterms:created>
  <dcterms:modified xsi:type="dcterms:W3CDTF">2015-11-06T13:59:00Z</dcterms:modified>
</cp:coreProperties>
</file>